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02C" w:rsidRDefault="00E42C5F">
      <w:pPr>
        <w:jc w:val="center"/>
        <w:rPr>
          <w:rFonts w:ascii="標楷體" w:eastAsia="標楷體" w:hAnsi="標楷體"/>
          <w:sz w:val="34"/>
        </w:rPr>
      </w:pPr>
      <w:bookmarkStart w:id="0" w:name="_GoBack"/>
      <w:bookmarkEnd w:id="0"/>
      <w:r>
        <w:rPr>
          <w:rFonts w:ascii="標楷體" w:eastAsia="標楷體" w:hAnsi="標楷體"/>
          <w:sz w:val="34"/>
        </w:rPr>
        <w:t>基隆市立中山高級中學</w:t>
      </w:r>
      <w:r>
        <w:rPr>
          <w:rFonts w:ascii="標楷體" w:eastAsia="標楷體" w:hAnsi="標楷體"/>
          <w:sz w:val="34"/>
        </w:rPr>
        <w:t>109</w:t>
      </w:r>
      <w:r>
        <w:rPr>
          <w:rFonts w:ascii="標楷體" w:eastAsia="標楷體" w:hAnsi="標楷體"/>
          <w:sz w:val="34"/>
        </w:rPr>
        <w:t>年度第</w:t>
      </w:r>
      <w:r>
        <w:rPr>
          <w:rFonts w:ascii="標楷體" w:eastAsia="標楷體" w:hAnsi="標楷體"/>
          <w:sz w:val="34"/>
        </w:rPr>
        <w:t>1</w:t>
      </w:r>
      <w:r>
        <w:rPr>
          <w:rFonts w:ascii="標楷體" w:eastAsia="標楷體" w:hAnsi="標楷體"/>
          <w:sz w:val="34"/>
        </w:rPr>
        <w:t>學期教學計畫</w:t>
      </w:r>
    </w:p>
    <w:tbl>
      <w:tblPr>
        <w:tblW w:w="9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BD502C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92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2C" w:rsidRDefault="00E42C5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班級</w:t>
            </w:r>
          </w:p>
        </w:tc>
        <w:tc>
          <w:tcPr>
            <w:tcW w:w="306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2C" w:rsidRDefault="00E42C5F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高一忠、高一孝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2C" w:rsidRDefault="00E42C5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2C" w:rsidRDefault="00E42C5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基礎物理</w:t>
            </w:r>
          </w:p>
        </w:tc>
      </w:tr>
      <w:tr w:rsidR="00BD502C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92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2C" w:rsidRDefault="00E42C5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2C" w:rsidRDefault="00E42C5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簡加笙</w:t>
            </w:r>
          </w:p>
        </w:tc>
      </w:tr>
      <w:tr w:rsidR="00BD502C">
        <w:tblPrEx>
          <w:tblCellMar>
            <w:top w:w="0" w:type="dxa"/>
            <w:bottom w:w="0" w:type="dxa"/>
          </w:tblCellMar>
        </w:tblPrEx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2C" w:rsidRDefault="00E42C5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2C" w:rsidRDefault="00E42C5F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培養學生良好的科學態度，使其熟悉科學方法，提升學生縝密思考、探索真理及解決問題的能力。</w:t>
            </w:r>
          </w:p>
        </w:tc>
      </w:tr>
      <w:tr w:rsidR="00BD502C">
        <w:tblPrEx>
          <w:tblCellMar>
            <w:top w:w="0" w:type="dxa"/>
            <w:bottom w:w="0" w:type="dxa"/>
          </w:tblCellMar>
        </w:tblPrEx>
        <w:trPr>
          <w:trHeight w:val="1960"/>
          <w:jc w:val="center"/>
        </w:trPr>
        <w:tc>
          <w:tcPr>
            <w:tcW w:w="236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2C" w:rsidRDefault="00E42C5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本學期授課內容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2C" w:rsidRDefault="00E42C5F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物理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全</w:t>
            </w:r>
            <w:r>
              <w:rPr>
                <w:rFonts w:ascii="標楷體" w:eastAsia="標楷體" w:hAnsi="標楷體"/>
                <w:sz w:val="28"/>
              </w:rPr>
              <w:t xml:space="preserve">) </w:t>
            </w:r>
            <w:r>
              <w:rPr>
                <w:rFonts w:ascii="標楷體" w:eastAsia="標楷體" w:hAnsi="標楷體"/>
                <w:sz w:val="28"/>
              </w:rPr>
              <w:t>龍騰版</w:t>
            </w:r>
          </w:p>
          <w:p w:rsidR="00BD502C" w:rsidRDefault="00E42C5F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SUPER</w:t>
            </w:r>
            <w:r>
              <w:rPr>
                <w:rFonts w:ascii="標楷體" w:eastAsia="標楷體" w:hAnsi="標楷體"/>
                <w:sz w:val="28"/>
              </w:rPr>
              <w:t>物理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全</w:t>
            </w:r>
            <w:r>
              <w:rPr>
                <w:rFonts w:ascii="標楷體" w:eastAsia="標楷體" w:hAnsi="標楷體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>教學講義</w:t>
            </w:r>
          </w:p>
        </w:tc>
      </w:tr>
      <w:tr w:rsidR="00BD502C">
        <w:tblPrEx>
          <w:tblCellMar>
            <w:top w:w="0" w:type="dxa"/>
            <w:bottom w:w="0" w:type="dxa"/>
          </w:tblCellMar>
        </w:tblPrEx>
        <w:trPr>
          <w:trHeight w:val="1960"/>
          <w:jc w:val="center"/>
        </w:trPr>
        <w:tc>
          <w:tcPr>
            <w:tcW w:w="236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2C" w:rsidRDefault="00E42C5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2C" w:rsidRDefault="00E42C5F">
            <w:pPr>
              <w:pStyle w:val="a9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原理及觀念講解</w:t>
            </w:r>
          </w:p>
          <w:p w:rsidR="00BD502C" w:rsidRDefault="00E42C5F">
            <w:pPr>
              <w:pStyle w:val="a9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物理發展的歷史背景補充</w:t>
            </w:r>
          </w:p>
          <w:p w:rsidR="00BD502C" w:rsidRDefault="00E42C5F">
            <w:pPr>
              <w:pStyle w:val="a9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各式題型解析</w:t>
            </w:r>
          </w:p>
          <w:p w:rsidR="00BD502C" w:rsidRDefault="00E42C5F">
            <w:pPr>
              <w:pStyle w:val="a9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習題與歷屆試題練習</w:t>
            </w:r>
          </w:p>
        </w:tc>
      </w:tr>
      <w:tr w:rsidR="00BD502C">
        <w:tblPrEx>
          <w:tblCellMar>
            <w:top w:w="0" w:type="dxa"/>
            <w:bottom w:w="0" w:type="dxa"/>
          </w:tblCellMar>
        </w:tblPrEx>
        <w:trPr>
          <w:trHeight w:val="1960"/>
          <w:jc w:val="center"/>
        </w:trPr>
        <w:tc>
          <w:tcPr>
            <w:tcW w:w="236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2C" w:rsidRDefault="00E42C5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2C" w:rsidRDefault="00E42C5F">
            <w:pPr>
              <w:pStyle w:val="a9"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課堂表現</w:t>
            </w:r>
          </w:p>
          <w:p w:rsidR="00BD502C" w:rsidRDefault="00E42C5F">
            <w:pPr>
              <w:pStyle w:val="a9"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平時測驗</w:t>
            </w:r>
          </w:p>
          <w:p w:rsidR="00BD502C" w:rsidRDefault="00E42C5F">
            <w:pPr>
              <w:pStyle w:val="a9"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段考評量</w:t>
            </w:r>
          </w:p>
          <w:p w:rsidR="00BD502C" w:rsidRDefault="00E42C5F">
            <w:pPr>
              <w:pStyle w:val="a9"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作業成績</w:t>
            </w:r>
          </w:p>
        </w:tc>
      </w:tr>
      <w:tr w:rsidR="00BD502C">
        <w:tblPrEx>
          <w:tblCellMar>
            <w:top w:w="0" w:type="dxa"/>
            <w:bottom w:w="0" w:type="dxa"/>
          </w:tblCellMar>
        </w:tblPrEx>
        <w:trPr>
          <w:trHeight w:val="1960"/>
          <w:jc w:val="center"/>
        </w:trPr>
        <w:tc>
          <w:tcPr>
            <w:tcW w:w="236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2C" w:rsidRDefault="00E42C5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2C" w:rsidRDefault="00E42C5F">
            <w:pPr>
              <w:pStyle w:val="a9"/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期望培養學生對於學習物理的熱忱</w:t>
            </w:r>
          </w:p>
          <w:p w:rsidR="00BD502C" w:rsidRDefault="00E42C5F">
            <w:pPr>
              <w:pStyle w:val="a9"/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期望學生能將基本的科學原理融會貫通</w:t>
            </w:r>
          </w:p>
          <w:p w:rsidR="00BD502C" w:rsidRDefault="00E42C5F">
            <w:pPr>
              <w:pStyle w:val="a9"/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期望學生具備主動的探究精神與理性客觀思考的能力</w:t>
            </w:r>
          </w:p>
        </w:tc>
      </w:tr>
      <w:tr w:rsidR="00BD502C">
        <w:tblPrEx>
          <w:tblCellMar>
            <w:top w:w="0" w:type="dxa"/>
            <w:bottom w:w="0" w:type="dxa"/>
          </w:tblCellMar>
        </w:tblPrEx>
        <w:trPr>
          <w:trHeight w:val="1960"/>
          <w:jc w:val="center"/>
        </w:trPr>
        <w:tc>
          <w:tcPr>
            <w:tcW w:w="2368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2C" w:rsidRDefault="00E42C5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2C" w:rsidRDefault="00E42C5F">
            <w:pPr>
              <w:pStyle w:val="a9"/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鼓勵學生於課後複習當日所學，加深印象</w:t>
            </w:r>
          </w:p>
          <w:p w:rsidR="00BD502C" w:rsidRDefault="00E42C5F">
            <w:pPr>
              <w:pStyle w:val="a9"/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鼓勵學生多完成講義及習作上練習題，增加熟練度</w:t>
            </w:r>
          </w:p>
          <w:p w:rsidR="00BD502C" w:rsidRDefault="00E42C5F">
            <w:pPr>
              <w:pStyle w:val="a9"/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鼓勵學生額外閱讀物理相關雜誌或書籍</w:t>
            </w:r>
          </w:p>
        </w:tc>
      </w:tr>
    </w:tbl>
    <w:p w:rsidR="00BD502C" w:rsidRDefault="00BD502C">
      <w:pPr>
        <w:rPr>
          <w:sz w:val="28"/>
        </w:rPr>
      </w:pPr>
    </w:p>
    <w:sectPr w:rsidR="00BD502C">
      <w:pgSz w:w="11906" w:h="16838"/>
      <w:pgMar w:top="1258" w:right="1800" w:bottom="1079" w:left="180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42C5F">
      <w:r>
        <w:separator/>
      </w:r>
    </w:p>
  </w:endnote>
  <w:endnote w:type="continuationSeparator" w:id="0">
    <w:p w:rsidR="00000000" w:rsidRDefault="00E4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42C5F">
      <w:r>
        <w:rPr>
          <w:color w:val="000000"/>
        </w:rPr>
        <w:separator/>
      </w:r>
    </w:p>
  </w:footnote>
  <w:footnote w:type="continuationSeparator" w:id="0">
    <w:p w:rsidR="00000000" w:rsidRDefault="00E42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035CB"/>
    <w:multiLevelType w:val="multilevel"/>
    <w:tmpl w:val="BCB29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CA36E1"/>
    <w:multiLevelType w:val="multilevel"/>
    <w:tmpl w:val="3C9808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F154AF"/>
    <w:multiLevelType w:val="multilevel"/>
    <w:tmpl w:val="EBE2DA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F03067"/>
    <w:multiLevelType w:val="multilevel"/>
    <w:tmpl w:val="4AFACF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D502C"/>
    <w:rsid w:val="00BD502C"/>
    <w:rsid w:val="00E4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5CCA7D-B20D-4206-8C7D-79953D80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kern w:val="3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USER</cp:lastModifiedBy>
  <cp:revision>2</cp:revision>
  <cp:lastPrinted>2005-09-09T07:10:00Z</cp:lastPrinted>
  <dcterms:created xsi:type="dcterms:W3CDTF">2020-09-15T08:16:00Z</dcterms:created>
  <dcterms:modified xsi:type="dcterms:W3CDTF">2020-09-15T08:16:00Z</dcterms:modified>
</cp:coreProperties>
</file>